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5BE89" w14:textId="189B4989" w:rsidR="00DF12FD" w:rsidRDefault="00F621E7">
      <w:pPr>
        <w:pStyle w:val="Title"/>
      </w:pPr>
      <w:sdt>
        <w:sdtPr>
          <w:alias w:val="Title"/>
          <w:tag w:val=""/>
          <w:id w:val="726351117"/>
          <w:placeholder>
            <w:docPart w:val="900F7E7E77759248A0754134B76043C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appearance w15:val="hidden"/>
          <w:text w:multiLine="1"/>
        </w:sdtPr>
        <w:sdtEndPr/>
        <w:sdtContent>
          <w:r w:rsidR="002B30A1">
            <w:t>Stocks vs. Bonds</w:t>
          </w:r>
        </w:sdtContent>
      </w:sdt>
    </w:p>
    <w:sdt>
      <w:sdtPr>
        <w:id w:val="-1736158886"/>
        <w:placeholder>
          <w:docPart w:val="ECBCC2C933A4764D9FD770FA6F05DBDD"/>
        </w:placeholder>
        <w:temporary/>
        <w:showingPlcHdr/>
        <w15:appearance w15:val="hidden"/>
        <w:text/>
      </w:sdtPr>
      <w:sdtEndPr/>
      <w:sdtContent>
        <w:p w14:paraId="06FB66B7" w14:textId="77777777" w:rsidR="00DF12FD" w:rsidRDefault="00F621E7">
          <w:pPr>
            <w:pStyle w:val="Title2"/>
          </w:pPr>
          <w:r>
            <w:t>[Author Name(s), First M. Last, Omit Titles and Degrees]</w:t>
          </w:r>
        </w:p>
      </w:sdtContent>
    </w:sdt>
    <w:sdt>
      <w:sdtPr>
        <w:id w:val="-1771543088"/>
        <w:placeholder>
          <w:docPart w:val="BF40AB8E21A02349AA819CEB7F1F2655"/>
        </w:placeholder>
        <w:temporary/>
        <w:showingPlcHdr/>
        <w15:appearance w15:val="hidden"/>
        <w:text/>
      </w:sdtPr>
      <w:sdtEndPr/>
      <w:sdtContent>
        <w:p w14:paraId="75A01EE5" w14:textId="77777777" w:rsidR="00DF12FD" w:rsidRDefault="00F621E7">
          <w:pPr>
            <w:pStyle w:val="Title2"/>
          </w:pPr>
          <w:r>
            <w:t>[Institutional Affiliation(s)]</w:t>
          </w:r>
        </w:p>
      </w:sdtContent>
    </w:sdt>
    <w:p w14:paraId="1ACE1BAC" w14:textId="4330C074" w:rsidR="00DF12FD" w:rsidRDefault="00DF12FD">
      <w:pPr>
        <w:pStyle w:val="Title"/>
      </w:pPr>
    </w:p>
    <w:p w14:paraId="70085F49" w14:textId="6314FA00" w:rsidR="00DF12FD" w:rsidRDefault="002B30A1">
      <w:r>
        <w:t xml:space="preserve">                                                      Business Finance</w:t>
      </w:r>
    </w:p>
    <w:p w14:paraId="0C3C7081" w14:textId="77777777" w:rsidR="00DF12FD" w:rsidRDefault="00F621E7">
      <w:r>
        <w:br w:type="page"/>
      </w:r>
    </w:p>
    <w:sectPr w:rsidR="00DF12FD">
      <w:headerReference w:type="default" r:id="rId8"/>
      <w:headerReference w:type="first" r:id="rId9"/>
      <w:footnotePr>
        <w:pos w:val="beneathText"/>
      </w:footnotePr>
      <w:pgSz w:w="12240" w:h="15840" w:code="1"/>
      <w:pgMar w:top="1440" w:right="1440" w:bottom="1440" w:left="1440" w:header="720" w:footer="720" w:gutter="0"/>
      <w:cols w:space="72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9D8F6" w14:textId="77777777" w:rsidR="00F621E7" w:rsidRDefault="00F621E7">
      <w:pPr>
        <w:spacing w:line="240" w:lineRule="auto"/>
      </w:pPr>
      <w:r>
        <w:separator/>
      </w:r>
    </w:p>
  </w:endnote>
  <w:endnote w:type="continuationSeparator" w:id="0">
    <w:p w14:paraId="6D4A78C5" w14:textId="77777777" w:rsidR="00F621E7" w:rsidRDefault="00F621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F7A21" w14:textId="77777777" w:rsidR="00F621E7" w:rsidRDefault="00F621E7">
      <w:pPr>
        <w:spacing w:line="240" w:lineRule="auto"/>
      </w:pPr>
      <w:r>
        <w:separator/>
      </w:r>
    </w:p>
  </w:footnote>
  <w:footnote w:type="continuationSeparator" w:id="0">
    <w:p w14:paraId="0050AEB2" w14:textId="77777777" w:rsidR="00F621E7" w:rsidRDefault="00F621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5E3EC" w14:textId="77777777" w:rsidR="00DF12FD" w:rsidRDefault="00F621E7">
    <w:pPr>
      <w:pStyle w:val="Header"/>
    </w:pPr>
    <w:sdt>
      <w:sdtPr>
        <w:rPr>
          <w:rStyle w:val="Strong"/>
        </w:rPr>
        <w:alias w:val="Running head"/>
        <w:tag w:val=""/>
        <w:id w:val="1072628492"/>
        <w:placeholder>
          <w:docPart w:val="1C93579A70D6474A90162D1B8664F880"/>
        </w:placeholder>
        <w:showingPlcHdr/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EndPr>
        <w:rPr>
          <w:rStyle w:val="DefaultParagraphFont"/>
          <w:caps w:val="0"/>
        </w:rPr>
      </w:sdtEndPr>
      <w:sdtContent>
        <w:r>
          <w:rPr>
            <w:rStyle w:val="Strong"/>
          </w:rPr>
          <w:t>[Shortened Title up to 50 Characters]</w:t>
        </w:r>
      </w:sdtContent>
    </w:sdt>
    <w:r>
      <w:rPr>
        <w:rStyle w:val="Strong"/>
      </w:rPr>
      <w:t xml:space="preserve"> </w:t>
    </w:r>
    <w:r>
      <w:rPr>
        <w:rStyle w:val="Strong"/>
      </w:rPr>
      <w:ptab w:relativeTo="margin" w:alignment="right" w:leader="none"/>
    </w:r>
    <w:r>
      <w:rPr>
        <w:rStyle w:val="Strong"/>
      </w:rPr>
      <w:fldChar w:fldCharType="begin"/>
    </w:r>
    <w:r>
      <w:rPr>
        <w:rStyle w:val="Strong"/>
      </w:rPr>
      <w:instrText xml:space="preserve"> PAGE   \* MERGEFORMAT </w:instrText>
    </w:r>
    <w:r>
      <w:rPr>
        <w:rStyle w:val="Strong"/>
      </w:rPr>
      <w:fldChar w:fldCharType="separate"/>
    </w:r>
    <w:r>
      <w:rPr>
        <w:rStyle w:val="Strong"/>
        <w:noProof/>
      </w:rPr>
      <w:t>9</w:t>
    </w:r>
    <w:r>
      <w:rPr>
        <w:rStyle w:val="Strong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96E50" w14:textId="77777777" w:rsidR="00DF12FD" w:rsidRDefault="00F621E7">
    <w:pPr>
      <w:pStyle w:val="Header"/>
      <w:rPr>
        <w:rStyle w:val="Strong"/>
      </w:rPr>
    </w:pPr>
    <w:r>
      <w:t xml:space="preserve">Running head: </w:t>
    </w:r>
    <w:sdt>
      <w:sdtPr>
        <w:rPr>
          <w:rStyle w:val="Strong"/>
        </w:rPr>
        <w:alias w:val="Running head"/>
        <w:tag w:val=""/>
        <w:id w:val="-696842620"/>
        <w:placeholder>
          <w:docPart w:val="8C6B75AC00C59047A80BE2CC68DBD13A"/>
        </w:placeholder>
        <w:showingPlcHdr/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EndPr>
        <w:rPr>
          <w:rStyle w:val="DefaultParagraphFont"/>
          <w:caps w:val="0"/>
        </w:rPr>
      </w:sdtEndPr>
      <w:sdtContent>
        <w:r>
          <w:rPr>
            <w:rStyle w:val="Strong"/>
          </w:rPr>
          <w:t>[Shortened Title up to 50 Characters]</w:t>
        </w:r>
      </w:sdtContent>
    </w:sdt>
    <w:r>
      <w:rPr>
        <w:rStyle w:val="Strong"/>
      </w:rPr>
      <w:t xml:space="preserve"> </w:t>
    </w:r>
    <w:r>
      <w:rPr>
        <w:rStyle w:val="Strong"/>
      </w:rPr>
      <w:ptab w:relativeTo="margin" w:alignment="right" w:leader="none"/>
    </w:r>
    <w:r>
      <w:rPr>
        <w:rStyle w:val="Strong"/>
      </w:rPr>
      <w:fldChar w:fldCharType="begin"/>
    </w:r>
    <w:r>
      <w:rPr>
        <w:rStyle w:val="Strong"/>
      </w:rPr>
      <w:instrText xml:space="preserve"> PAGE   \* MERGEFORMAT </w:instrText>
    </w:r>
    <w:r>
      <w:rPr>
        <w:rStyle w:val="Strong"/>
      </w:rPr>
      <w:fldChar w:fldCharType="separate"/>
    </w:r>
    <w:r>
      <w:rPr>
        <w:rStyle w:val="Strong"/>
        <w:noProof/>
      </w:rPr>
      <w:t>1</w:t>
    </w:r>
    <w:r>
      <w:rPr>
        <w:rStyle w:val="Strong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ED08D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5203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984C7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4D2CA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BCEB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6FF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3A80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080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E00290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D6FC344C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0A1"/>
    <w:rsid w:val="002B30A1"/>
    <w:rsid w:val="00DF12FD"/>
    <w:rsid w:val="00F6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CC53CF"/>
  <w15:chartTrackingRefBased/>
  <w15:docId w15:val="{3B65337D-8B41-0B44-9CAD-F7AD2E9B5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4"/>
    </w:rPr>
  </w:style>
  <w:style w:type="paragraph" w:styleId="Heading1">
    <w:name w:val="heading 1"/>
    <w:basedOn w:val="Normal"/>
    <w:next w:val="Normal"/>
    <w:link w:val="Heading1Char"/>
    <w:uiPriority w:val="4"/>
    <w:qFormat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pPr>
      <w:keepNext/>
      <w:keepLines/>
      <w:outlineLvl w:val="4"/>
    </w:pPr>
    <w:rPr>
      <w:rFonts w:asciiTheme="majorHAnsi" w:eastAsiaTheme="majorEastAsia" w:hAnsiTheme="majorHAnsi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uiPriority w:val="2"/>
    <w:qFormat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qFormat/>
    <w:pPr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Pr>
      <w:kern w:val="24"/>
    </w:rPr>
  </w:style>
  <w:style w:type="character" w:styleId="Strong">
    <w:name w:val="Strong"/>
    <w:basedOn w:val="DefaultParagraphFont"/>
    <w:uiPriority w:val="22"/>
    <w:unhideWhenUsed/>
    <w:qFormat/>
    <w:rPr>
      <w:b w:val="0"/>
      <w:bCs w:val="0"/>
      <w:caps/>
      <w:smallCaps w:val="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aliases w:val="No Indent"/>
    <w:uiPriority w:val="3"/>
    <w:qFormat/>
    <w:pPr>
      <w:ind w:firstLine="0"/>
    </w:pPr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2Char">
    <w:name w:val="Heading 2 Char"/>
    <w:basedOn w:val="DefaultParagraphFont"/>
    <w:link w:val="Heading2"/>
    <w:uiPriority w:val="4"/>
    <w:rPr>
      <w:rFonts w:asciiTheme="majorHAnsi" w:eastAsiaTheme="majorEastAsia" w:hAnsiTheme="majorHAnsi" w:cstheme="majorBidi"/>
      <w:b/>
      <w:bCs/>
      <w:kern w:val="24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2400"/>
      <w:ind w:firstLine="0"/>
      <w:contextualSpacing/>
      <w:jc w:val="center"/>
    </w:pPr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kern w:val="24"/>
    </w:rPr>
  </w:style>
  <w:style w:type="character" w:styleId="Emphasis">
    <w:name w:val="Emphasis"/>
    <w:basedOn w:val="DefaultParagraphFont"/>
    <w:uiPriority w:val="20"/>
    <w:unhideWhenUsed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4Char">
    <w:name w:val="Heading 4 Char"/>
    <w:basedOn w:val="DefaultParagraphFont"/>
    <w:link w:val="Heading4"/>
    <w:uiPriority w:val="4"/>
    <w:rPr>
      <w:rFonts w:asciiTheme="majorHAnsi" w:eastAsiaTheme="majorEastAsia" w:hAnsiTheme="majorHAnsi" w:cstheme="majorBidi"/>
      <w:b/>
      <w:bCs/>
      <w:i/>
      <w:iCs/>
      <w:kern w:val="24"/>
    </w:rPr>
  </w:style>
  <w:style w:type="character" w:customStyle="1" w:styleId="Heading5Char">
    <w:name w:val="Heading 5 Char"/>
    <w:basedOn w:val="DefaultParagraphFont"/>
    <w:link w:val="Heading5"/>
    <w:uiPriority w:val="4"/>
    <w:rPr>
      <w:rFonts w:asciiTheme="majorHAnsi" w:eastAsiaTheme="majorEastAsia" w:hAnsiTheme="majorHAnsi" w:cstheme="majorBidi"/>
      <w:i/>
      <w:iCs/>
      <w:kern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kern w:val="24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 w:firstLine="0"/>
    </w:pPr>
    <w:rPr>
      <w:i/>
      <w:iCs/>
      <w:color w:val="DDDDD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kern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kern w:val="24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  <w:ind w:firstLine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kern w:val="24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kern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kern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kern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kern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 w:firstLine="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kern w:val="24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  <w:ind w:firstLine="0"/>
    </w:pPr>
    <w:rPr>
      <w:i/>
      <w:iCs/>
      <w:color w:val="000000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kern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  <w:ind w:firstLine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kern w:val="2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kern w:val="24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  <w:rPr>
      <w:kern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kern w:val="24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kern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kern w:val="24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pPr>
      <w:spacing w:line="240" w:lineRule="auto"/>
      <w:ind w:firstLine="0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  <w:ind w:firstLine="0"/>
    </w:pPr>
  </w:style>
  <w:style w:type="character" w:customStyle="1" w:styleId="FooterChar">
    <w:name w:val="Footer Char"/>
    <w:basedOn w:val="DefaultParagraphFont"/>
    <w:link w:val="Footer"/>
    <w:uiPriority w:val="99"/>
    <w:rPr>
      <w:kern w:val="24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6E6E6E" w:themeColor="accent1" w:themeShade="7F"/>
      <w:kern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kern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kern w:val="24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kern w:val="24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  <w:kern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kern w:val="24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 w:firstLine="0"/>
      <w:jc w:val="center"/>
    </w:pPr>
    <w:rPr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DDDDDD" w:themeColor="accent1"/>
      <w:kern w:val="24"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"/>
    <w:unhideWhenUsed/>
    <w:qFormat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720" w:firstLine="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kern w:val="24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kern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kern w:val="24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  <w:kern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kern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kern w:val="24"/>
    </w:rPr>
  </w:style>
  <w:style w:type="paragraph" w:customStyle="1" w:styleId="Title2">
    <w:name w:val="Title 2"/>
    <w:basedOn w:val="Normal"/>
    <w:uiPriority w:val="1"/>
    <w:qFormat/>
    <w:pPr>
      <w:ind w:firstLine="0"/>
      <w:jc w:val="center"/>
    </w:p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table" w:customStyle="1" w:styleId="APAReport">
    <w:name w:val="APA Report"/>
    <w:basedOn w:val="TableNormal"/>
    <w:uiPriority w:val="99"/>
    <w:pPr>
      <w:spacing w:line="240" w:lineRule="auto"/>
      <w:ind w:firstLine="0"/>
    </w:p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Normal"/>
    <w:uiPriority w:val="4"/>
    <w:qFormat/>
    <w:pPr>
      <w:spacing w:before="240"/>
      <w:ind w:firstLine="0"/>
      <w:contextualSpacing/>
    </w:pPr>
  </w:style>
  <w:style w:type="paragraph" w:styleId="TOCHeading">
    <w:name w:val="TOC Heading"/>
    <w:basedOn w:val="Heading1"/>
    <w:next w:val="Normal"/>
    <w:uiPriority w:val="38"/>
    <w:unhideWhenUsed/>
    <w:qFormat/>
    <w:pPr>
      <w:keepNext w:val="0"/>
      <w:keepLines w:val="0"/>
      <w:pageBreakBefore/>
      <w:outlineLvl w:val="9"/>
    </w:pPr>
    <w:rPr>
      <w:b w:val="0"/>
      <w:bCs w:val="0"/>
      <w:kern w:val="0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rlene/Library/Containers/com.microsoft.Word/Data/Library/Application%20Support/Microsoft/Office/16.0/DTS/en-US%7b0457AD3D-63AE-714F-969E-7A2108638E12%7d/%7bF558EE8A-B621-1A4D-88C8-F7207E1FCB7F%7dtf1000209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00F7E7E77759248A0754134B7604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7F443-2564-424F-897E-EC8FA2572627}"/>
      </w:docPartPr>
      <w:docPartBody>
        <w:p w:rsidR="00000000" w:rsidRDefault="00071ACF">
          <w:pPr>
            <w:pStyle w:val="900F7E7E77759248A0754134B76043C7"/>
          </w:pPr>
          <w:r>
            <w:t>[Title Here, up to 12 Words, on One to Two Lines]</w:t>
          </w:r>
        </w:p>
      </w:docPartBody>
    </w:docPart>
    <w:docPart>
      <w:docPartPr>
        <w:name w:val="ECBCC2C933A4764D9FD770FA6F05D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1DF76-87B3-734F-8746-47D3E7355DE9}"/>
      </w:docPartPr>
      <w:docPartBody>
        <w:p w:rsidR="00000000" w:rsidRDefault="00071ACF">
          <w:pPr>
            <w:pStyle w:val="ECBCC2C933A4764D9FD770FA6F05DBDD"/>
          </w:pPr>
          <w:r>
            <w:t>[Author Name(s), First M. Last, Omit Titles and Degrees]</w:t>
          </w:r>
        </w:p>
      </w:docPartBody>
    </w:docPart>
    <w:docPart>
      <w:docPartPr>
        <w:name w:val="BF40AB8E21A02349AA819CEB7F1F2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BF39A-4AC7-624C-AF18-6378477255CF}"/>
      </w:docPartPr>
      <w:docPartBody>
        <w:p w:rsidR="00000000" w:rsidRDefault="00071ACF">
          <w:pPr>
            <w:pStyle w:val="BF40AB8E21A02349AA819CEB7F1F2655"/>
          </w:pPr>
          <w:r>
            <w:t>[Institutional Affiliation(s)]</w:t>
          </w:r>
        </w:p>
      </w:docPartBody>
    </w:docPart>
    <w:docPart>
      <w:docPartPr>
        <w:name w:val="1C93579A70D6474A90162D1B8664F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77E58-F24F-2649-9684-7323AD3FC6BF}"/>
      </w:docPartPr>
      <w:docPartBody>
        <w:p w:rsidR="00000000" w:rsidRDefault="00071ACF">
          <w:pPr>
            <w:pStyle w:val="1C93579A70D6474A90162D1B8664F880"/>
          </w:pPr>
          <w:r>
            <w:t>[Place all tables for your paper in a tables section, following references (and, if applicable, footnotes).  Start a new page for each table, include a table number and table title for each, as shown on this page.  All explanatory</w:t>
          </w:r>
          <w:r>
            <w:t xml:space="preserve"> text appears in a table note that follows the table, such as this one.  Use the Table/Figure style to get the spacing between table and note.  Tables in APA format can use single or 1.5 line spacing.  Include a heading for every row and column, even if th</w:t>
          </w:r>
          <w:r>
            <w:t>e content seems obvious.  To insert a table, on the Insert tab, tap Table.  New tables that you create in this document use APA format by default.]</w:t>
          </w:r>
        </w:p>
      </w:docPartBody>
    </w:docPart>
    <w:docPart>
      <w:docPartPr>
        <w:name w:val="8C6B75AC00C59047A80BE2CC68DBD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8A5F5-F497-E647-BBAC-18753526D28A}"/>
      </w:docPartPr>
      <w:docPartBody>
        <w:p w:rsidR="00000000" w:rsidRDefault="00071ACF">
          <w:pPr>
            <w:pStyle w:val="8C6B75AC00C59047A80BE2CC68DBD13A"/>
          </w:pPr>
          <w:r>
            <w:t xml:space="preserve">[Include all figures in their own section, following references (and footnotes and tables, if applicable).  </w:t>
          </w:r>
          <w:r>
            <w:t>Include a numbered caption for each figure.  Use the Table/Figure style for easy spacing between figure and caption.]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CF"/>
    <w:rsid w:val="0007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line="480" w:lineRule="auto"/>
      <w:ind w:firstLine="720"/>
      <w:outlineLvl w:val="2"/>
    </w:pPr>
    <w:rPr>
      <w:rFonts w:asciiTheme="majorHAnsi" w:eastAsiaTheme="majorEastAsia" w:hAnsiTheme="majorHAnsi" w:cstheme="majorBidi"/>
      <w:b/>
      <w:bCs/>
      <w:kern w:val="24"/>
      <w:lang w:eastAsia="ja-JP"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pPr>
      <w:keepNext/>
      <w:keepLines/>
      <w:spacing w:line="480" w:lineRule="auto"/>
      <w:ind w:firstLine="720"/>
      <w:outlineLvl w:val="3"/>
    </w:pPr>
    <w:rPr>
      <w:rFonts w:asciiTheme="majorHAnsi" w:eastAsiaTheme="majorEastAsia" w:hAnsiTheme="majorHAnsi" w:cstheme="majorBidi"/>
      <w:b/>
      <w:bCs/>
      <w:i/>
      <w:iCs/>
      <w:kern w:val="24"/>
      <w:lang w:eastAsia="ja-JP"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pPr>
      <w:keepNext/>
      <w:keepLines/>
      <w:spacing w:line="480" w:lineRule="auto"/>
      <w:ind w:firstLine="720"/>
      <w:outlineLvl w:val="4"/>
    </w:pPr>
    <w:rPr>
      <w:rFonts w:asciiTheme="majorHAnsi" w:eastAsiaTheme="majorEastAsia" w:hAnsiTheme="majorHAnsi" w:cstheme="majorBidi"/>
      <w:i/>
      <w:iCs/>
      <w:kern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0F7E7E77759248A0754134B76043C7">
    <w:name w:val="900F7E7E77759248A0754134B76043C7"/>
  </w:style>
  <w:style w:type="paragraph" w:customStyle="1" w:styleId="ECBCC2C933A4764D9FD770FA6F05DBDD">
    <w:name w:val="ECBCC2C933A4764D9FD770FA6F05DBDD"/>
  </w:style>
  <w:style w:type="paragraph" w:customStyle="1" w:styleId="BF40AB8E21A02349AA819CEB7F1F2655">
    <w:name w:val="BF40AB8E21A02349AA819CEB7F1F2655"/>
  </w:style>
  <w:style w:type="paragraph" w:customStyle="1" w:styleId="ED7DAA35635ADD4790DD8D0B5FA6741F">
    <w:name w:val="ED7DAA35635ADD4790DD8D0B5FA6741F"/>
  </w:style>
  <w:style w:type="character" w:styleId="Emphasis">
    <w:name w:val="Emphasis"/>
    <w:basedOn w:val="DefaultParagraphFont"/>
    <w:uiPriority w:val="20"/>
    <w:unhideWhenUsed/>
    <w:qFormat/>
    <w:rPr>
      <w:i/>
      <w:iCs/>
    </w:rPr>
  </w:style>
  <w:style w:type="paragraph" w:customStyle="1" w:styleId="8F023C7CC9903447A5F440718531AB11">
    <w:name w:val="8F023C7CC9903447A5F440718531AB11"/>
  </w:style>
  <w:style w:type="paragraph" w:customStyle="1" w:styleId="59327244AB2E1F44A4CD5E2CB6047DF0">
    <w:name w:val="59327244AB2E1F44A4CD5E2CB6047DF0"/>
  </w:style>
  <w:style w:type="paragraph" w:customStyle="1" w:styleId="D21AD7ED7D61E24C8BD2E0E25317E2D9">
    <w:name w:val="D21AD7ED7D61E24C8BD2E0E25317E2D9"/>
  </w:style>
  <w:style w:type="paragraph" w:customStyle="1" w:styleId="AD8FFF353C954D42BF68A6733B2F5D64">
    <w:name w:val="AD8FFF353C954D42BF68A6733B2F5D64"/>
  </w:style>
  <w:style w:type="paragraph" w:customStyle="1" w:styleId="AE5B2CFDF3EEB140910B3FFCC6D81185">
    <w:name w:val="AE5B2CFDF3EEB140910B3FFCC6D81185"/>
  </w:style>
  <w:style w:type="paragraph" w:customStyle="1" w:styleId="DC433C1E934A4049A6519055EFB48BAB">
    <w:name w:val="DC433C1E934A4049A6519055EFB48BAB"/>
  </w:style>
  <w:style w:type="paragraph" w:customStyle="1" w:styleId="C7BCE8DA7F0C2A49A5AA2B3AA166E3B8">
    <w:name w:val="C7BCE8DA7F0C2A49A5AA2B3AA166E3B8"/>
  </w:style>
  <w:style w:type="paragraph" w:customStyle="1" w:styleId="370373CF59F8EF48824D04649E452DFA">
    <w:name w:val="370373CF59F8EF48824D04649E452DFA"/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b/>
      <w:bCs/>
      <w:kern w:val="24"/>
      <w:lang w:eastAsia="ja-JP"/>
    </w:rPr>
  </w:style>
  <w:style w:type="paragraph" w:customStyle="1" w:styleId="7410C19C5ADAC4418C54ED4A14AC1B2E">
    <w:name w:val="7410C19C5ADAC4418C54ED4A14AC1B2E"/>
  </w:style>
  <w:style w:type="paragraph" w:customStyle="1" w:styleId="AC301529C5837B408E7A8BE45BF9C635">
    <w:name w:val="AC301529C5837B408E7A8BE45BF9C635"/>
  </w:style>
  <w:style w:type="character" w:customStyle="1" w:styleId="Heading4Char">
    <w:name w:val="Heading 4 Char"/>
    <w:basedOn w:val="DefaultParagraphFont"/>
    <w:link w:val="Heading4"/>
    <w:uiPriority w:val="4"/>
    <w:rPr>
      <w:rFonts w:asciiTheme="majorHAnsi" w:eastAsiaTheme="majorEastAsia" w:hAnsiTheme="majorHAnsi" w:cstheme="majorBidi"/>
      <w:b/>
      <w:bCs/>
      <w:i/>
      <w:iCs/>
      <w:kern w:val="24"/>
      <w:lang w:eastAsia="ja-JP"/>
    </w:rPr>
  </w:style>
  <w:style w:type="paragraph" w:customStyle="1" w:styleId="93923C7407AFB84399E10026ABC64A3A">
    <w:name w:val="93923C7407AFB84399E10026ABC64A3A"/>
  </w:style>
  <w:style w:type="paragraph" w:customStyle="1" w:styleId="EBB28E39B7CEA341A01DA37A16BE6D64">
    <w:name w:val="EBB28E39B7CEA341A01DA37A16BE6D64"/>
  </w:style>
  <w:style w:type="paragraph" w:customStyle="1" w:styleId="518F726D60D99946AB7E46BBF9A18655">
    <w:name w:val="518F726D60D99946AB7E46BBF9A18655"/>
  </w:style>
  <w:style w:type="character" w:customStyle="1" w:styleId="Heading5Char">
    <w:name w:val="Heading 5 Char"/>
    <w:basedOn w:val="DefaultParagraphFont"/>
    <w:link w:val="Heading5"/>
    <w:uiPriority w:val="4"/>
    <w:rPr>
      <w:rFonts w:asciiTheme="majorHAnsi" w:eastAsiaTheme="majorEastAsia" w:hAnsiTheme="majorHAnsi" w:cstheme="majorBidi"/>
      <w:i/>
      <w:iCs/>
      <w:kern w:val="24"/>
      <w:lang w:eastAsia="ja-JP"/>
    </w:rPr>
  </w:style>
  <w:style w:type="paragraph" w:customStyle="1" w:styleId="DE9ADAC5D2080649BED5366CF696BFEA">
    <w:name w:val="DE9ADAC5D2080649BED5366CF696BFEA"/>
  </w:style>
  <w:style w:type="paragraph" w:customStyle="1" w:styleId="23B15E642377AB44AEE6B34F4245FBEF">
    <w:name w:val="23B15E642377AB44AEE6B34F4245FBEF"/>
  </w:style>
  <w:style w:type="paragraph" w:customStyle="1" w:styleId="7EC018EFC43224469970BBD9A56742B5">
    <w:name w:val="7EC018EFC43224469970BBD9A56742B5"/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customStyle="1" w:styleId="EE8D98285863B54F8CA45AED3EBE4AB4">
    <w:name w:val="EE8D98285863B54F8CA45AED3EBE4AB4"/>
  </w:style>
  <w:style w:type="paragraph" w:customStyle="1" w:styleId="197FF24A4374D547A80CEA03B286D162">
    <w:name w:val="197FF24A4374D547A80CEA03B286D162"/>
  </w:style>
  <w:style w:type="paragraph" w:customStyle="1" w:styleId="7E04FA074F9C5643A24A2E3F16F79010">
    <w:name w:val="7E04FA074F9C5643A24A2E3F16F79010"/>
  </w:style>
  <w:style w:type="paragraph" w:customStyle="1" w:styleId="1C93579A70D6474A90162D1B8664F880">
    <w:name w:val="1C93579A70D6474A90162D1B8664F880"/>
  </w:style>
  <w:style w:type="paragraph" w:customStyle="1" w:styleId="8C6B75AC00C59047A80BE2CC68DBD13A">
    <w:name w:val="8C6B75AC00C59047A80BE2CC68DBD1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>
  <b:Source>
    <b:Tag>Article</b:Tag>
    <b:SourceType>JournalArticle</b:SourceType>
    <b:Guid>{A9826F97-9AB6-4323-9880-F46D9FA5FDF4}</b:Guid>
    <b:Title>Article Title</b:Title>
    <b:Year>Year</b:Year>
    <b:JournalName>Journal Title</b:JournalName>
    <b:Pages>Pages From - To</b:Pages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1</b:RefOrder>
  </b:Source>
  <b:Source>
    <b:Tag>Last</b:Tag>
    <b:SourceType>Book</b:SourceType>
    <b:Guid>{60AAA012-579D-4CB3-B717-40E27E8995F9}</b:Guid>
    <b:Title>Book Title</b:Title>
    <b:Year>Year</b:Year>
    <b:City>City Name</b:City>
    <b:Publisher>Publisher Name</b:Publisher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9B8B2303-F514-4E15-89A3-727D86B05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 Style Paper.dotx</Template>
  <TotalTime>1</TotalTime>
  <Pages>2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Stocks vs. Bonds</dc:title>
  <dc:subject/>
  <dc:creator>Microsoft Office User</dc:creator>
  <cp:keywords/>
  <dc:description/>
  <cp:lastModifiedBy>Darlene M Hillbery</cp:lastModifiedBy>
  <cp:revision>1</cp:revision>
  <dcterms:created xsi:type="dcterms:W3CDTF">2021-04-12T15:32:00Z</dcterms:created>
  <dcterms:modified xsi:type="dcterms:W3CDTF">2021-04-12T15:34:00Z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TF10002067</vt:lpwstr>
  </property>
</Properties>
</file>